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48D2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*Please fill out with as much detail as possible.</w:t>
      </w:r>
      <w:r w:rsidRPr="00995D8E">
        <w:rPr>
          <w:sz w:val="20"/>
          <w:szCs w:val="20"/>
        </w:rPr>
        <w:br/>
        <w:t>HOSPITAL INFORMATION</w:t>
      </w:r>
    </w:p>
    <w:p w14:paraId="3BF48332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</w:p>
    <w:p w14:paraId="2E59E603" w14:textId="58358420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Date: </w:t>
      </w:r>
      <w:r w:rsidRPr="00995D8E">
        <w:rPr>
          <w:sz w:val="20"/>
          <w:szCs w:val="20"/>
        </w:rPr>
        <w:br/>
        <w:t xml:space="preserve">Hospital: </w:t>
      </w:r>
      <w:r w:rsidRPr="00995D8E">
        <w:rPr>
          <w:sz w:val="20"/>
          <w:szCs w:val="20"/>
        </w:rPr>
        <w:br/>
        <w:t xml:space="preserve">Veterinarian: </w:t>
      </w:r>
      <w:r w:rsidRPr="00995D8E">
        <w:rPr>
          <w:sz w:val="20"/>
          <w:szCs w:val="20"/>
        </w:rPr>
        <w:br/>
        <w:t xml:space="preserve">Phone: </w:t>
      </w:r>
      <w:r w:rsidRPr="00995D8E">
        <w:rPr>
          <w:sz w:val="20"/>
          <w:szCs w:val="20"/>
        </w:rPr>
        <w:br/>
      </w:r>
      <w:r>
        <w:rPr>
          <w:sz w:val="20"/>
          <w:szCs w:val="20"/>
        </w:rPr>
        <w:t>Text Message</w:t>
      </w:r>
      <w:r w:rsidRPr="00995D8E">
        <w:rPr>
          <w:sz w:val="20"/>
          <w:szCs w:val="20"/>
        </w:rPr>
        <w:t xml:space="preserve">: </w:t>
      </w:r>
      <w:r w:rsidRPr="00995D8E">
        <w:rPr>
          <w:sz w:val="20"/>
          <w:szCs w:val="20"/>
        </w:rPr>
        <w:br/>
        <w:t xml:space="preserve">Email: </w:t>
      </w:r>
    </w:p>
    <w:p w14:paraId="49D9DA8E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</w:p>
    <w:p w14:paraId="45A24EC8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PATIENT INFORMATION</w:t>
      </w:r>
    </w:p>
    <w:p w14:paraId="7EB51649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</w:p>
    <w:p w14:paraId="0424E13D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Last Name:</w:t>
      </w:r>
      <w:r w:rsidRPr="00995D8E">
        <w:rPr>
          <w:sz w:val="20"/>
          <w:szCs w:val="20"/>
        </w:rPr>
        <w:br/>
        <w:t>Pet's Name:</w:t>
      </w:r>
      <w:r w:rsidRPr="00995D8E">
        <w:rPr>
          <w:sz w:val="20"/>
          <w:szCs w:val="20"/>
        </w:rPr>
        <w:br/>
        <w:t xml:space="preserve">Species: </w:t>
      </w:r>
      <w:r w:rsidRPr="00995D8E">
        <w:rPr>
          <w:sz w:val="20"/>
          <w:szCs w:val="20"/>
        </w:rPr>
        <w:br/>
        <w:t xml:space="preserve">Breed: </w:t>
      </w:r>
      <w:r w:rsidRPr="00995D8E">
        <w:rPr>
          <w:sz w:val="20"/>
          <w:szCs w:val="20"/>
        </w:rPr>
        <w:br/>
        <w:t xml:space="preserve">Age: </w:t>
      </w:r>
    </w:p>
    <w:p w14:paraId="15E1983C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Weight (</w:t>
      </w:r>
      <w:proofErr w:type="spellStart"/>
      <w:r w:rsidRPr="00995D8E">
        <w:rPr>
          <w:sz w:val="20"/>
          <w:szCs w:val="20"/>
        </w:rPr>
        <w:t>lbs</w:t>
      </w:r>
      <w:proofErr w:type="spellEnd"/>
      <w:r w:rsidRPr="00995D8E">
        <w:rPr>
          <w:sz w:val="20"/>
          <w:szCs w:val="20"/>
        </w:rPr>
        <w:t xml:space="preserve">): </w:t>
      </w:r>
    </w:p>
    <w:p w14:paraId="445C8484" w14:textId="3E8CBD6F" w:rsidR="000C01D6" w:rsidRPr="00995D8E" w:rsidRDefault="000C01D6" w:rsidP="000C01D6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 xml:space="preserve">Gender: Female </w:t>
      </w:r>
      <w:sdt>
        <w:sdtPr>
          <w:rPr>
            <w:sz w:val="20"/>
            <w:szCs w:val="20"/>
          </w:rPr>
          <w:id w:val="-203239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Male </w:t>
      </w:r>
      <w:sdt>
        <w:sdtPr>
          <w:rPr>
            <w:sz w:val="20"/>
            <w:szCs w:val="20"/>
          </w:rPr>
          <w:id w:val="-159555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995D8E">
        <w:rPr>
          <w:sz w:val="20"/>
          <w:szCs w:val="20"/>
        </w:rPr>
        <w:t xml:space="preserve">Neutered / Spayed </w:t>
      </w:r>
      <w:sdt>
        <w:sdtPr>
          <w:rPr>
            <w:sz w:val="20"/>
            <w:szCs w:val="20"/>
          </w:rPr>
          <w:id w:val="29919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br/>
      </w:r>
      <w:r w:rsidRPr="00995D8E">
        <w:rPr>
          <w:sz w:val="20"/>
          <w:szCs w:val="20"/>
        </w:rPr>
        <w:t>--------------------------------------</w:t>
      </w:r>
    </w:p>
    <w:p w14:paraId="2C549E7C" w14:textId="7C84B946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ULTRASOUND STUDY </w:t>
      </w:r>
    </w:p>
    <w:p w14:paraId="4550CF6B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  <w:r w:rsidRPr="00995D8E">
        <w:rPr>
          <w:sz w:val="20"/>
          <w:szCs w:val="20"/>
        </w:rPr>
        <w:br/>
        <w:t xml:space="preserve">Abdominal - </w:t>
      </w:r>
      <w:sdt>
        <w:sdtPr>
          <w:rPr>
            <w:sz w:val="20"/>
            <w:szCs w:val="20"/>
          </w:rPr>
          <w:id w:val="-130176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8320394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Echocardiogram - </w:t>
      </w:r>
      <w:sdt>
        <w:sdtPr>
          <w:rPr>
            <w:sz w:val="20"/>
            <w:szCs w:val="20"/>
          </w:rPr>
          <w:id w:val="126781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1C01816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Double Cavity - </w:t>
      </w:r>
      <w:sdt>
        <w:sdtPr>
          <w:rPr>
            <w:sz w:val="20"/>
            <w:szCs w:val="20"/>
          </w:rPr>
          <w:id w:val="-109501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168DD3C" w14:textId="77777777" w:rsidR="000C01D6" w:rsidRDefault="000C01D6" w:rsidP="000C01D6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 xml:space="preserve">Locate Retained Testes - </w:t>
      </w:r>
      <w:sdt>
        <w:sdtPr>
          <w:rPr>
            <w:sz w:val="20"/>
            <w:szCs w:val="20"/>
          </w:rPr>
          <w:id w:val="-5740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EFC0716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Rad Consult - </w:t>
      </w:r>
      <w:sdt>
        <w:sdtPr>
          <w:rPr>
            <w:sz w:val="20"/>
            <w:szCs w:val="20"/>
          </w:rPr>
          <w:id w:val="184890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5A8AAFE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</w:p>
    <w:p w14:paraId="02B482A5" w14:textId="37FFD746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ULTRASOUND CATEGORY </w:t>
      </w:r>
    </w:p>
    <w:p w14:paraId="62049DCA" w14:textId="076A4CF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  <w:r w:rsidRPr="00995D8E">
        <w:rPr>
          <w:sz w:val="20"/>
          <w:szCs w:val="20"/>
        </w:rPr>
        <w:br/>
        <w:t>Value</w:t>
      </w:r>
      <w:r>
        <w:rPr>
          <w:sz w:val="20"/>
          <w:szCs w:val="20"/>
        </w:rPr>
        <w:t xml:space="preserve"> (L Uribazo, DVM)</w:t>
      </w:r>
      <w:r w:rsidRPr="00995D8E">
        <w:rPr>
          <w:sz w:val="20"/>
          <w:szCs w:val="20"/>
        </w:rPr>
        <w:t xml:space="preserve"> - </w:t>
      </w:r>
      <w:sdt>
        <w:sdtPr>
          <w:rPr>
            <w:sz w:val="20"/>
            <w:szCs w:val="20"/>
          </w:rPr>
          <w:id w:val="-89319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6262629" w14:textId="09CD166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Comprehensive </w:t>
      </w:r>
      <w:r>
        <w:rPr>
          <w:sz w:val="20"/>
          <w:szCs w:val="20"/>
        </w:rPr>
        <w:t>(Specialists, Appointment Only)</w:t>
      </w:r>
      <w:r w:rsidRPr="00995D8E">
        <w:rPr>
          <w:sz w:val="20"/>
          <w:szCs w:val="20"/>
        </w:rPr>
        <w:t xml:space="preserve">- </w:t>
      </w:r>
      <w:sdt>
        <w:sdtPr>
          <w:rPr>
            <w:sz w:val="20"/>
            <w:szCs w:val="20"/>
          </w:rPr>
          <w:id w:val="38105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092EEE6" w14:textId="50F41409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Advanced </w:t>
      </w:r>
      <w:r w:rsidRPr="000C01D6">
        <w:rPr>
          <w:sz w:val="20"/>
          <w:szCs w:val="20"/>
        </w:rPr>
        <w:t>(Specialists / Same Day - Urgent)</w:t>
      </w:r>
      <w:r w:rsidRPr="00995D8E">
        <w:rPr>
          <w:sz w:val="20"/>
          <w:szCs w:val="20"/>
        </w:rPr>
        <w:t xml:space="preserve">- </w:t>
      </w:r>
      <w:sdt>
        <w:sdtPr>
          <w:rPr>
            <w:sz w:val="20"/>
            <w:szCs w:val="20"/>
          </w:rPr>
          <w:id w:val="189307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D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FE3DEFE" w14:textId="278E5454" w:rsidR="000C01D6" w:rsidRPr="00995D8E" w:rsidRDefault="000C01D6" w:rsidP="000C01D6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 xml:space="preserve">STAT Report - </w:t>
      </w:r>
      <w:sdt>
        <w:sdtPr>
          <w:rPr>
            <w:sz w:val="20"/>
            <w:szCs w:val="20"/>
          </w:rPr>
          <w:id w:val="133225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br/>
      </w:r>
      <w:r w:rsidRPr="00995D8E">
        <w:rPr>
          <w:sz w:val="20"/>
          <w:szCs w:val="20"/>
        </w:rPr>
        <w:t>--------------------------------------</w:t>
      </w:r>
    </w:p>
    <w:p w14:paraId="63EEB6A0" w14:textId="2A088A68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PATIENT HISTORY / </w:t>
      </w:r>
      <w:r>
        <w:rPr>
          <w:sz w:val="20"/>
          <w:szCs w:val="20"/>
        </w:rPr>
        <w:t>MAIN</w:t>
      </w:r>
      <w:r w:rsidRPr="00995D8E">
        <w:rPr>
          <w:sz w:val="20"/>
          <w:szCs w:val="20"/>
        </w:rPr>
        <w:t xml:space="preserve"> COMPLAINT </w:t>
      </w:r>
    </w:p>
    <w:p w14:paraId="6C8F9850" w14:textId="0C026ABE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  <w:r w:rsidRPr="00995D8E">
        <w:rPr>
          <w:sz w:val="20"/>
          <w:szCs w:val="20"/>
        </w:rPr>
        <w:br/>
      </w:r>
    </w:p>
    <w:p w14:paraId="5BD32647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</w:p>
    <w:p w14:paraId="149E2745" w14:textId="6F83E9B6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 xml:space="preserve">PHYSICAL EXAM, BLOOD RESULTS, ETC </w:t>
      </w:r>
      <w:r w:rsidRPr="00995D8E">
        <w:rPr>
          <w:sz w:val="20"/>
          <w:szCs w:val="20"/>
        </w:rPr>
        <w:br/>
        <w:t>--------------------------------------</w:t>
      </w:r>
      <w:r w:rsidRPr="00995D8E">
        <w:rPr>
          <w:sz w:val="20"/>
          <w:szCs w:val="20"/>
        </w:rPr>
        <w:br/>
      </w:r>
    </w:p>
    <w:p w14:paraId="1255359F" w14:textId="37D2E749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  <w:r w:rsidRPr="00995D8E">
        <w:rPr>
          <w:sz w:val="20"/>
          <w:szCs w:val="20"/>
        </w:rPr>
        <w:br/>
        <w:t xml:space="preserve">CURRENT THERAPY </w:t>
      </w:r>
    </w:p>
    <w:p w14:paraId="69F6C709" w14:textId="77777777" w:rsidR="000C01D6" w:rsidRPr="00995D8E" w:rsidRDefault="000C01D6" w:rsidP="000C01D6">
      <w:pPr>
        <w:pStyle w:val="PlainText"/>
        <w:rPr>
          <w:sz w:val="20"/>
          <w:szCs w:val="20"/>
        </w:rPr>
      </w:pPr>
      <w:r w:rsidRPr="00995D8E">
        <w:rPr>
          <w:sz w:val="20"/>
          <w:szCs w:val="20"/>
        </w:rPr>
        <w:t>--------------------------------------</w:t>
      </w:r>
    </w:p>
    <w:p w14:paraId="68515427" w14:textId="77777777" w:rsidR="00FA43D5" w:rsidRDefault="00FA43D5"/>
    <w:sectPr w:rsidR="00FA43D5" w:rsidSect="00FA43D5">
      <w:headerReference w:type="default" r:id="rId6"/>
      <w:pgSz w:w="12240" w:h="15840"/>
      <w:pgMar w:top="186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4BCF" w14:textId="77777777" w:rsidR="00AB107E" w:rsidRDefault="00AB107E" w:rsidP="00FA43D5">
      <w:pPr>
        <w:spacing w:after="0" w:line="240" w:lineRule="auto"/>
      </w:pPr>
      <w:r>
        <w:separator/>
      </w:r>
    </w:p>
  </w:endnote>
  <w:endnote w:type="continuationSeparator" w:id="0">
    <w:p w14:paraId="1DF1AD89" w14:textId="77777777" w:rsidR="00AB107E" w:rsidRDefault="00AB107E" w:rsidP="00FA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A7FB" w14:textId="77777777" w:rsidR="00AB107E" w:rsidRDefault="00AB107E" w:rsidP="00FA43D5">
      <w:pPr>
        <w:spacing w:after="0" w:line="240" w:lineRule="auto"/>
      </w:pPr>
      <w:r>
        <w:separator/>
      </w:r>
    </w:p>
  </w:footnote>
  <w:footnote w:type="continuationSeparator" w:id="0">
    <w:p w14:paraId="5748B5BB" w14:textId="77777777" w:rsidR="00AB107E" w:rsidRDefault="00AB107E" w:rsidP="00FA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9761" w14:textId="77777777" w:rsidR="00FA43D5" w:rsidRDefault="00FA43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2E131" wp14:editId="0225C848">
              <wp:simplePos x="0" y="0"/>
              <wp:positionH relativeFrom="column">
                <wp:posOffset>404037</wp:posOffset>
              </wp:positionH>
              <wp:positionV relativeFrom="page">
                <wp:posOffset>552893</wp:posOffset>
              </wp:positionV>
              <wp:extent cx="3380740" cy="372110"/>
              <wp:effectExtent l="0" t="0" r="0" b="0"/>
              <wp:wrapNone/>
              <wp:docPr id="14340871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740" cy="372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E6B3FD" w14:textId="77777777" w:rsidR="00FA43D5" w:rsidRPr="00FA43D5" w:rsidRDefault="00FA43D5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FA43D5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Online Form | Medical Information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2E1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43.55pt;width:266.2pt;height:2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" filled="f" stroked="f" strokeweight=".5pt">
              <v:textbox>
                <w:txbxContent>
                  <w:p w14:paraId="4BE6B3FD" w14:textId="77777777" w:rsidR="00FA43D5" w:rsidRPr="00FA43D5" w:rsidRDefault="00FA43D5">
                    <w:pPr>
                      <w:rPr>
                        <w:rFonts w:ascii="Century Gothic" w:hAnsi="Century Gothic"/>
                        <w:sz w:val="28"/>
                        <w:szCs w:val="28"/>
                      </w:rPr>
                    </w:pPr>
                    <w:r w:rsidRPr="00FA43D5"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Online Form | Medical Information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811D76" wp14:editId="3A54379F">
          <wp:simplePos x="0" y="0"/>
          <wp:positionH relativeFrom="column">
            <wp:posOffset>4582633</wp:posOffset>
          </wp:positionH>
          <wp:positionV relativeFrom="page">
            <wp:posOffset>234315</wp:posOffset>
          </wp:positionV>
          <wp:extent cx="2179320" cy="1090295"/>
          <wp:effectExtent l="0" t="0" r="5080" b="1905"/>
          <wp:wrapNone/>
          <wp:docPr id="1174772534" name="Picture 1" descr="A blue and yellow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72534" name="Picture 1" descr="A blue and yellow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D6"/>
    <w:rsid w:val="000C01D6"/>
    <w:rsid w:val="002B64D5"/>
    <w:rsid w:val="003F68C8"/>
    <w:rsid w:val="00795A1A"/>
    <w:rsid w:val="00AB107E"/>
    <w:rsid w:val="00F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CAA76"/>
  <w15:chartTrackingRefBased/>
  <w15:docId w15:val="{154B0BA5-7925-D64C-92B4-E000187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3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D5"/>
  </w:style>
  <w:style w:type="paragraph" w:styleId="Footer">
    <w:name w:val="footer"/>
    <w:basedOn w:val="Normal"/>
    <w:link w:val="FooterChar"/>
    <w:uiPriority w:val="99"/>
    <w:unhideWhenUsed/>
    <w:rsid w:val="00FA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D5"/>
  </w:style>
  <w:style w:type="paragraph" w:styleId="PlainText">
    <w:name w:val="Plain Text"/>
    <w:basedOn w:val="Normal"/>
    <w:link w:val="PlainTextChar"/>
    <w:uiPriority w:val="99"/>
    <w:semiHidden/>
    <w:unhideWhenUsed/>
    <w:rsid w:val="000C01D6"/>
    <w:pPr>
      <w:spacing w:after="0" w:line="240" w:lineRule="auto"/>
    </w:pPr>
    <w:rPr>
      <w:rFonts w:ascii="Calibri" w:hAnsi="Calibri" w:cs="Consolas"/>
      <w:color w:val="000000" w:themeColor="text1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01D6"/>
    <w:rPr>
      <w:rFonts w:ascii="Calibri" w:hAnsi="Calibri" w:cs="Consolas"/>
      <w:color w:val="000000" w:themeColor="text1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sm/Desktop/DSU%20Online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DSU Online Forms Template.dotx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Mendiola</dc:creator>
  <cp:keywords/>
  <dc:description/>
  <cp:lastModifiedBy>Daniel Mendiola</cp:lastModifiedBy>
  <cp:revision>1</cp:revision>
  <dcterms:created xsi:type="dcterms:W3CDTF">2025-01-14T16:26:00Z</dcterms:created>
  <dcterms:modified xsi:type="dcterms:W3CDTF">2025-01-14T16:31:00Z</dcterms:modified>
</cp:coreProperties>
</file>